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BE27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207CEB7C" w14:textId="77777777" w:rsidR="00B3448B" w:rsidRPr="00922677" w:rsidRDefault="00B3448B" w:rsidP="00B3448B"/>
    <w:p w14:paraId="7362BDB3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38260A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8260A" w:rsidRPr="0038260A">
        <w:rPr>
          <w:rStyle w:val="a9"/>
        </w:rPr>
        <w:t xml:space="preserve"> ОБЩЕСТВО С ОГРАНИЧЕННОЙ ОТВЕТСТВЕННОСТЬЮ "ЦЕНТР ТАРГЕТНОЙ ТЕРАПИИ" (ООО "ЦЕНТР ТАРГЕТНОЙ ТЕРАПИИ")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2E146B13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5598642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5C72DF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55AFACFA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4F8BD61A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42A170C5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467020CA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56A6BC73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7AA4E8C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4777AC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1AC6E837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5BC73A94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051F2D3D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18173F1A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4EDC75ED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38260A" w:rsidRPr="00AF49A3" w14:paraId="63AE46E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81FDEB" w14:textId="77777777" w:rsidR="0038260A" w:rsidRPr="0038260A" w:rsidRDefault="0038260A" w:rsidP="003826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Финансовый отдел (Щелково)</w:t>
            </w:r>
          </w:p>
        </w:tc>
        <w:tc>
          <w:tcPr>
            <w:tcW w:w="3686" w:type="dxa"/>
            <w:vAlign w:val="center"/>
          </w:tcPr>
          <w:p w14:paraId="4CF6F710" w14:textId="77777777" w:rsidR="0038260A" w:rsidRPr="00063DF1" w:rsidRDefault="0038260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97100B9" w14:textId="77777777" w:rsidR="0038260A" w:rsidRPr="00063DF1" w:rsidRDefault="0038260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357FDD" w14:textId="77777777" w:rsidR="0038260A" w:rsidRPr="00063DF1" w:rsidRDefault="0038260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772625" w14:textId="77777777" w:rsidR="0038260A" w:rsidRPr="00063DF1" w:rsidRDefault="0038260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FEF94A" w14:textId="77777777" w:rsidR="0038260A" w:rsidRPr="00063DF1" w:rsidRDefault="0038260A" w:rsidP="00DB70BA">
            <w:pPr>
              <w:pStyle w:val="aa"/>
            </w:pPr>
          </w:p>
        </w:tc>
      </w:tr>
      <w:tr w:rsidR="0038260A" w:rsidRPr="00AF49A3" w14:paraId="5C20D67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E3E809" w14:textId="77777777" w:rsidR="0038260A" w:rsidRPr="0038260A" w:rsidRDefault="0038260A" w:rsidP="003826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Администрация (Щелково)</w:t>
            </w:r>
          </w:p>
        </w:tc>
        <w:tc>
          <w:tcPr>
            <w:tcW w:w="3686" w:type="dxa"/>
            <w:vAlign w:val="center"/>
          </w:tcPr>
          <w:p w14:paraId="5549775C" w14:textId="77777777" w:rsidR="0038260A" w:rsidRPr="00063DF1" w:rsidRDefault="0038260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E74F94E" w14:textId="77777777" w:rsidR="0038260A" w:rsidRPr="00063DF1" w:rsidRDefault="0038260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88D3353" w14:textId="77777777" w:rsidR="0038260A" w:rsidRPr="00063DF1" w:rsidRDefault="0038260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F6D916" w14:textId="77777777" w:rsidR="0038260A" w:rsidRPr="00063DF1" w:rsidRDefault="0038260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F2E3FB" w14:textId="77777777" w:rsidR="0038260A" w:rsidRPr="00063DF1" w:rsidRDefault="0038260A" w:rsidP="00DB70BA">
            <w:pPr>
              <w:pStyle w:val="aa"/>
            </w:pPr>
          </w:p>
        </w:tc>
      </w:tr>
      <w:tr w:rsidR="0038260A" w:rsidRPr="00AF49A3" w14:paraId="03CA9B9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D19675" w14:textId="77777777" w:rsidR="0038260A" w:rsidRPr="0038260A" w:rsidRDefault="0038260A" w:rsidP="003826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учета и отчетности в системе обязательного медицинского страхования</w:t>
            </w:r>
            <w:r>
              <w:rPr>
                <w:b/>
                <w:i/>
              </w:rPr>
              <w:tab/>
            </w:r>
          </w:p>
        </w:tc>
        <w:tc>
          <w:tcPr>
            <w:tcW w:w="3686" w:type="dxa"/>
            <w:vAlign w:val="center"/>
          </w:tcPr>
          <w:p w14:paraId="6D85FBEA" w14:textId="77777777" w:rsidR="0038260A" w:rsidRPr="00063DF1" w:rsidRDefault="0038260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81E3220" w14:textId="77777777" w:rsidR="0038260A" w:rsidRPr="00063DF1" w:rsidRDefault="0038260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75C1AD" w14:textId="77777777" w:rsidR="0038260A" w:rsidRPr="00063DF1" w:rsidRDefault="0038260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93F1B3" w14:textId="77777777" w:rsidR="0038260A" w:rsidRPr="00063DF1" w:rsidRDefault="0038260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AC306D" w14:textId="77777777" w:rsidR="0038260A" w:rsidRPr="00063DF1" w:rsidRDefault="0038260A" w:rsidP="00DB70BA">
            <w:pPr>
              <w:pStyle w:val="aa"/>
            </w:pPr>
          </w:p>
        </w:tc>
      </w:tr>
      <w:tr w:rsidR="0038260A" w:rsidRPr="00AF49A3" w14:paraId="64A35E8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C0C3F5" w14:textId="77777777" w:rsidR="0038260A" w:rsidRPr="0038260A" w:rsidRDefault="0038260A" w:rsidP="003826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специализированной медицинской помощи</w:t>
            </w:r>
          </w:p>
        </w:tc>
        <w:tc>
          <w:tcPr>
            <w:tcW w:w="3686" w:type="dxa"/>
            <w:vAlign w:val="center"/>
          </w:tcPr>
          <w:p w14:paraId="142A5364" w14:textId="77777777" w:rsidR="0038260A" w:rsidRPr="00063DF1" w:rsidRDefault="0038260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6CDDE73" w14:textId="77777777" w:rsidR="0038260A" w:rsidRPr="00063DF1" w:rsidRDefault="0038260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DBA152" w14:textId="77777777" w:rsidR="0038260A" w:rsidRPr="00063DF1" w:rsidRDefault="0038260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C87B78" w14:textId="77777777" w:rsidR="0038260A" w:rsidRPr="00063DF1" w:rsidRDefault="0038260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35524E" w14:textId="77777777" w:rsidR="0038260A" w:rsidRPr="00063DF1" w:rsidRDefault="0038260A" w:rsidP="00DB70BA">
            <w:pPr>
              <w:pStyle w:val="aa"/>
            </w:pPr>
          </w:p>
        </w:tc>
      </w:tr>
      <w:tr w:rsidR="0038260A" w:rsidRPr="00AF49A3" w14:paraId="44432F7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A6DC22C" w14:textId="77777777" w:rsidR="0038260A" w:rsidRPr="0038260A" w:rsidRDefault="0038260A" w:rsidP="0038260A">
            <w:pPr>
              <w:pStyle w:val="aa"/>
              <w:jc w:val="left"/>
            </w:pPr>
            <w:r>
              <w:t>2023-5. Врач кардиолог</w:t>
            </w:r>
          </w:p>
        </w:tc>
        <w:tc>
          <w:tcPr>
            <w:tcW w:w="3686" w:type="dxa"/>
            <w:vAlign w:val="center"/>
          </w:tcPr>
          <w:p w14:paraId="0FBEF21F" w14:textId="77777777" w:rsidR="0038260A" w:rsidRPr="00063DF1" w:rsidRDefault="0038260A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2B5B4476" w14:textId="77777777" w:rsidR="0038260A" w:rsidRPr="00063DF1" w:rsidRDefault="0038260A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14:paraId="675E3B5B" w14:textId="77777777" w:rsidR="0038260A" w:rsidRPr="00063DF1" w:rsidRDefault="0038260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17FFC1" w14:textId="77777777" w:rsidR="0038260A" w:rsidRPr="00063DF1" w:rsidRDefault="0038260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BB65F5" w14:textId="77777777" w:rsidR="0038260A" w:rsidRPr="00063DF1" w:rsidRDefault="0038260A" w:rsidP="00DB70BA">
            <w:pPr>
              <w:pStyle w:val="aa"/>
            </w:pPr>
          </w:p>
        </w:tc>
      </w:tr>
      <w:tr w:rsidR="0038260A" w:rsidRPr="00AF49A3" w14:paraId="3F55719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818CD3" w14:textId="77777777" w:rsidR="0038260A" w:rsidRPr="0038260A" w:rsidRDefault="0038260A" w:rsidP="003826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Транспортный отдел на улице Большая Академическая</w:t>
            </w:r>
          </w:p>
        </w:tc>
        <w:tc>
          <w:tcPr>
            <w:tcW w:w="3686" w:type="dxa"/>
            <w:vAlign w:val="center"/>
          </w:tcPr>
          <w:p w14:paraId="65046041" w14:textId="77777777" w:rsidR="0038260A" w:rsidRDefault="0038260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3ED8323" w14:textId="77777777" w:rsidR="0038260A" w:rsidRDefault="0038260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CCDAA2" w14:textId="77777777" w:rsidR="0038260A" w:rsidRPr="00063DF1" w:rsidRDefault="0038260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EC820C" w14:textId="77777777" w:rsidR="0038260A" w:rsidRPr="00063DF1" w:rsidRDefault="0038260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45D051" w14:textId="77777777" w:rsidR="0038260A" w:rsidRPr="00063DF1" w:rsidRDefault="0038260A" w:rsidP="00DB70BA">
            <w:pPr>
              <w:pStyle w:val="aa"/>
            </w:pPr>
          </w:p>
        </w:tc>
      </w:tr>
      <w:tr w:rsidR="0038260A" w:rsidRPr="00AF49A3" w14:paraId="4A40CF9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F48B19" w14:textId="77777777" w:rsidR="0038260A" w:rsidRPr="0038260A" w:rsidRDefault="0038260A" w:rsidP="003826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клинических исследований на улице Большая Академическая</w:t>
            </w:r>
          </w:p>
        </w:tc>
        <w:tc>
          <w:tcPr>
            <w:tcW w:w="3686" w:type="dxa"/>
            <w:vAlign w:val="center"/>
          </w:tcPr>
          <w:p w14:paraId="7F89099B" w14:textId="77777777" w:rsidR="0038260A" w:rsidRDefault="0038260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742831B" w14:textId="77777777" w:rsidR="0038260A" w:rsidRDefault="0038260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AC9021" w14:textId="77777777" w:rsidR="0038260A" w:rsidRPr="00063DF1" w:rsidRDefault="0038260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221C5A" w14:textId="77777777" w:rsidR="0038260A" w:rsidRPr="00063DF1" w:rsidRDefault="0038260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A684C7" w14:textId="77777777" w:rsidR="0038260A" w:rsidRPr="00063DF1" w:rsidRDefault="0038260A" w:rsidP="00DB70BA">
            <w:pPr>
              <w:pStyle w:val="aa"/>
            </w:pPr>
          </w:p>
        </w:tc>
      </w:tr>
      <w:tr w:rsidR="0038260A" w:rsidRPr="00AF49A3" w14:paraId="02DCDAD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679829" w14:textId="77777777" w:rsidR="0038260A" w:rsidRPr="0038260A" w:rsidRDefault="0038260A" w:rsidP="0038260A">
            <w:pPr>
              <w:pStyle w:val="aa"/>
              <w:jc w:val="left"/>
            </w:pPr>
            <w:r>
              <w:t>2023-7. Врач-гастроэнтеролог</w:t>
            </w:r>
          </w:p>
        </w:tc>
        <w:tc>
          <w:tcPr>
            <w:tcW w:w="3686" w:type="dxa"/>
            <w:vAlign w:val="center"/>
          </w:tcPr>
          <w:p w14:paraId="2845365C" w14:textId="77777777" w:rsidR="0038260A" w:rsidRDefault="0038260A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02433C9F" w14:textId="77777777" w:rsidR="0038260A" w:rsidRDefault="0038260A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14:paraId="68794107" w14:textId="77777777" w:rsidR="0038260A" w:rsidRPr="00063DF1" w:rsidRDefault="0038260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C09C44" w14:textId="77777777" w:rsidR="0038260A" w:rsidRPr="00063DF1" w:rsidRDefault="0038260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378458" w14:textId="77777777" w:rsidR="0038260A" w:rsidRPr="00063DF1" w:rsidRDefault="0038260A" w:rsidP="00DB70BA">
            <w:pPr>
              <w:pStyle w:val="aa"/>
            </w:pPr>
          </w:p>
        </w:tc>
      </w:tr>
      <w:tr w:rsidR="0038260A" w:rsidRPr="00AF49A3" w14:paraId="5461450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C35C44" w14:textId="77777777" w:rsidR="0038260A" w:rsidRPr="0038260A" w:rsidRDefault="0038260A" w:rsidP="003826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Терапевтическое отделение на улице Большая Академическая</w:t>
            </w:r>
          </w:p>
        </w:tc>
        <w:tc>
          <w:tcPr>
            <w:tcW w:w="3686" w:type="dxa"/>
            <w:vAlign w:val="center"/>
          </w:tcPr>
          <w:p w14:paraId="7AB77C76" w14:textId="77777777" w:rsidR="0038260A" w:rsidRDefault="0038260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C2EB107" w14:textId="77777777" w:rsidR="0038260A" w:rsidRDefault="0038260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64A449D" w14:textId="77777777" w:rsidR="0038260A" w:rsidRPr="00063DF1" w:rsidRDefault="0038260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372A9A" w14:textId="77777777" w:rsidR="0038260A" w:rsidRPr="00063DF1" w:rsidRDefault="0038260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6A418B" w14:textId="77777777" w:rsidR="0038260A" w:rsidRPr="00063DF1" w:rsidRDefault="0038260A" w:rsidP="00DB70BA">
            <w:pPr>
              <w:pStyle w:val="aa"/>
            </w:pPr>
          </w:p>
        </w:tc>
      </w:tr>
      <w:tr w:rsidR="0038260A" w:rsidRPr="00AF49A3" w14:paraId="1C0627E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A27EC7" w14:textId="77777777" w:rsidR="0038260A" w:rsidRPr="0038260A" w:rsidRDefault="0038260A" w:rsidP="0038260A">
            <w:pPr>
              <w:pStyle w:val="aa"/>
              <w:jc w:val="left"/>
            </w:pPr>
            <w:r>
              <w:t>2023-8. Врач-терапевт участковый</w:t>
            </w:r>
          </w:p>
        </w:tc>
        <w:tc>
          <w:tcPr>
            <w:tcW w:w="3686" w:type="dxa"/>
            <w:vAlign w:val="center"/>
          </w:tcPr>
          <w:p w14:paraId="1EE67295" w14:textId="77777777" w:rsidR="0038260A" w:rsidRDefault="0038260A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09C69340" w14:textId="77777777" w:rsidR="0038260A" w:rsidRDefault="0038260A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14:paraId="220BBEEA" w14:textId="77777777" w:rsidR="0038260A" w:rsidRPr="00063DF1" w:rsidRDefault="0038260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A7E77B" w14:textId="77777777" w:rsidR="0038260A" w:rsidRPr="00063DF1" w:rsidRDefault="0038260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6836AC" w14:textId="77777777" w:rsidR="0038260A" w:rsidRPr="00063DF1" w:rsidRDefault="0038260A" w:rsidP="00DB70BA">
            <w:pPr>
              <w:pStyle w:val="aa"/>
            </w:pPr>
          </w:p>
        </w:tc>
      </w:tr>
      <w:tr w:rsidR="0038260A" w:rsidRPr="00AF49A3" w14:paraId="5CE0063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364E7E" w14:textId="77777777" w:rsidR="0038260A" w:rsidRPr="0038260A" w:rsidRDefault="0038260A" w:rsidP="003826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Эндоскопическое отделение на улице Большая Академическая</w:t>
            </w:r>
          </w:p>
        </w:tc>
        <w:tc>
          <w:tcPr>
            <w:tcW w:w="3686" w:type="dxa"/>
            <w:vAlign w:val="center"/>
          </w:tcPr>
          <w:p w14:paraId="456E15BC" w14:textId="77777777" w:rsidR="0038260A" w:rsidRDefault="0038260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B449E98" w14:textId="77777777" w:rsidR="0038260A" w:rsidRDefault="0038260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850A22" w14:textId="77777777" w:rsidR="0038260A" w:rsidRPr="00063DF1" w:rsidRDefault="0038260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E276D2" w14:textId="77777777" w:rsidR="0038260A" w:rsidRPr="00063DF1" w:rsidRDefault="0038260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F5202C" w14:textId="77777777" w:rsidR="0038260A" w:rsidRPr="00063DF1" w:rsidRDefault="0038260A" w:rsidP="00DB70BA">
            <w:pPr>
              <w:pStyle w:val="aa"/>
            </w:pPr>
          </w:p>
        </w:tc>
      </w:tr>
      <w:tr w:rsidR="0038260A" w:rsidRPr="00AF49A3" w14:paraId="5FD424A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5B115F" w14:textId="77777777" w:rsidR="0038260A" w:rsidRPr="0038260A" w:rsidRDefault="0038260A" w:rsidP="0038260A">
            <w:pPr>
              <w:pStyle w:val="aa"/>
              <w:jc w:val="left"/>
            </w:pPr>
            <w:r>
              <w:t>2023-9. Врач анестезиолог-реаниматолог</w:t>
            </w:r>
          </w:p>
        </w:tc>
        <w:tc>
          <w:tcPr>
            <w:tcW w:w="3686" w:type="dxa"/>
            <w:vAlign w:val="center"/>
          </w:tcPr>
          <w:p w14:paraId="55B6357D" w14:textId="77777777" w:rsidR="0038260A" w:rsidRDefault="0038260A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4A2EDD4B" w14:textId="77777777" w:rsidR="0038260A" w:rsidRDefault="0038260A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14:paraId="02EC5AC5" w14:textId="77777777" w:rsidR="0038260A" w:rsidRPr="00063DF1" w:rsidRDefault="0038260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62E6D9" w14:textId="77777777" w:rsidR="0038260A" w:rsidRPr="00063DF1" w:rsidRDefault="0038260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3EDDEA" w14:textId="77777777" w:rsidR="0038260A" w:rsidRPr="00063DF1" w:rsidRDefault="0038260A" w:rsidP="00DB70BA">
            <w:pPr>
              <w:pStyle w:val="aa"/>
            </w:pPr>
          </w:p>
        </w:tc>
      </w:tr>
      <w:tr w:rsidR="0038260A" w:rsidRPr="00AF49A3" w14:paraId="5A6A45D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8E57C1" w14:textId="77777777" w:rsidR="0038260A" w:rsidRPr="0038260A" w:rsidRDefault="0038260A" w:rsidP="0038260A">
            <w:pPr>
              <w:pStyle w:val="aa"/>
              <w:jc w:val="left"/>
            </w:pPr>
            <w:r>
              <w:t>2023-10. Врач-эндоскопист</w:t>
            </w:r>
          </w:p>
        </w:tc>
        <w:tc>
          <w:tcPr>
            <w:tcW w:w="3686" w:type="dxa"/>
            <w:vAlign w:val="center"/>
          </w:tcPr>
          <w:p w14:paraId="37C97F73" w14:textId="77777777" w:rsidR="0038260A" w:rsidRDefault="0038260A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482B2DAD" w14:textId="77777777" w:rsidR="0038260A" w:rsidRDefault="0038260A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14:paraId="3B8429F4" w14:textId="77777777" w:rsidR="0038260A" w:rsidRPr="00063DF1" w:rsidRDefault="0038260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4A42E4" w14:textId="77777777" w:rsidR="0038260A" w:rsidRPr="00063DF1" w:rsidRDefault="0038260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F50915" w14:textId="77777777" w:rsidR="0038260A" w:rsidRPr="00063DF1" w:rsidRDefault="0038260A" w:rsidP="00DB70BA">
            <w:pPr>
              <w:pStyle w:val="aa"/>
            </w:pPr>
          </w:p>
        </w:tc>
      </w:tr>
    </w:tbl>
    <w:p w14:paraId="3A053EF0" w14:textId="77777777" w:rsidR="00DB70BA" w:rsidRDefault="00DB70BA" w:rsidP="00DB70BA"/>
    <w:p w14:paraId="764C591F" w14:textId="77777777"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38260A">
        <w:rPr>
          <w:rStyle w:val="a9"/>
        </w:rPr>
        <w:t>24.10.2023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6A03F597" w14:textId="77777777"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5BBB" w14:textId="77777777" w:rsidR="00A35BB8" w:rsidRDefault="00A35BB8" w:rsidP="0038260A">
      <w:r>
        <w:separator/>
      </w:r>
    </w:p>
  </w:endnote>
  <w:endnote w:type="continuationSeparator" w:id="0">
    <w:p w14:paraId="3F0B4AAE" w14:textId="77777777" w:rsidR="00A35BB8" w:rsidRDefault="00A35BB8" w:rsidP="003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C9F0" w14:textId="77777777" w:rsidR="00A35BB8" w:rsidRDefault="00A35BB8" w:rsidP="0038260A">
      <w:r>
        <w:separator/>
      </w:r>
    </w:p>
  </w:footnote>
  <w:footnote w:type="continuationSeparator" w:id="0">
    <w:p w14:paraId="25A170F8" w14:textId="77777777" w:rsidR="00A35BB8" w:rsidRDefault="00A35BB8" w:rsidP="0038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; тел./факс: 8 (495) 481-33-80, e-mail: info@prommashtest.ru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Сухарев Артем Владимирович"/>
    <w:docVar w:name="ceh_info" w:val=" ОБЩЕСТВО С ОГРАНИЧЕННОЙ ОТВЕТСТВЕННОСТЬЮ &quot;ЦЕНТР ТАРГЕТНОЙ ТЕРАПИИ&quot; (ООО &quot;ЦЕНТР ТАРГЕТНОЙ ТЕРАПИИ&quot;) "/>
    <w:docVar w:name="doc_type" w:val="6"/>
    <w:docVar w:name="fill_date" w:val="24.10.2023"/>
    <w:docVar w:name="org_guid" w:val="4FDE5BFBA3A749FBA3DECB0E070C5C44"/>
    <w:docVar w:name="org_id" w:val="107"/>
    <w:docVar w:name="org_name" w:val="     "/>
    <w:docVar w:name="pers_guids" w:val="7650A88B2EEE41C6A833D440E44A7E39@130-240-776 08"/>
    <w:docVar w:name="pers_snils" w:val="7650A88B2EEE41C6A833D440E44A7E39@130-240-776 08"/>
    <w:docVar w:name="podr_id" w:val="org_107"/>
    <w:docVar w:name="pred_dolg" w:val="Заместитель генерального директора"/>
    <w:docVar w:name="pred_fio" w:val="Аширова Иркэм Зякяриевна "/>
    <w:docVar w:name="rbtd_adr" w:val="     "/>
    <w:docVar w:name="rbtd_name" w:val="ОБЩЕСТВО С ОГРАНИЧЕННОЙ ОТВЕТСТВЕННОСТЬЮ &quot;ЦЕНТР ТАРГЕТНОЙ ТЕРАПИИ&quot; (ООО &quot;ЦЕНТР ТАРГЕТНОЙ ТЕРАПИИ&quot;)"/>
    <w:docVar w:name="sv_docs" w:val="1"/>
  </w:docVars>
  <w:rsids>
    <w:rsidRoot w:val="0038260A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8260A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43815"/>
    <w:rsid w:val="008B4051"/>
    <w:rsid w:val="008C0968"/>
    <w:rsid w:val="00922677"/>
    <w:rsid w:val="009647F7"/>
    <w:rsid w:val="009A1326"/>
    <w:rsid w:val="009D6532"/>
    <w:rsid w:val="00A026A4"/>
    <w:rsid w:val="00A35BB8"/>
    <w:rsid w:val="00A567D1"/>
    <w:rsid w:val="00B12F45"/>
    <w:rsid w:val="00B1405F"/>
    <w:rsid w:val="00B3448B"/>
    <w:rsid w:val="00B5534B"/>
    <w:rsid w:val="00B93E53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A161F1"/>
  <w15:chartTrackingRefBased/>
  <w15:docId w15:val="{F4170019-CB58-4AD7-A9F1-82E18308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826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8260A"/>
    <w:rPr>
      <w:sz w:val="24"/>
    </w:rPr>
  </w:style>
  <w:style w:type="paragraph" w:styleId="ad">
    <w:name w:val="footer"/>
    <w:basedOn w:val="a"/>
    <w:link w:val="ae"/>
    <w:rsid w:val="003826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826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Вустина Ксения Александровна</dc:creator>
  <cp:keywords/>
  <dc:description/>
  <cp:lastModifiedBy>Зарипова Ляйсан Саматовна (Охрана труда)</cp:lastModifiedBy>
  <cp:revision>2</cp:revision>
  <dcterms:created xsi:type="dcterms:W3CDTF">2024-07-10T12:19:00Z</dcterms:created>
  <dcterms:modified xsi:type="dcterms:W3CDTF">2024-07-10T12:19:00Z</dcterms:modified>
</cp:coreProperties>
</file>